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BD" w:rsidRDefault="00D124BD" w:rsidP="007459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справка</w:t>
      </w:r>
      <w:r w:rsidRPr="00FB051C">
        <w:rPr>
          <w:rFonts w:ascii="Times New Roman" w:hAnsi="Times New Roman"/>
          <w:b/>
          <w:sz w:val="24"/>
          <w:szCs w:val="24"/>
        </w:rPr>
        <w:t xml:space="preserve"> о проделанной работе </w:t>
      </w:r>
    </w:p>
    <w:p w:rsidR="00D124BD" w:rsidRPr="00FB051C" w:rsidRDefault="00D124BD" w:rsidP="007459E2">
      <w:pPr>
        <w:jc w:val="center"/>
        <w:rPr>
          <w:rFonts w:ascii="Times New Roman" w:hAnsi="Times New Roman"/>
          <w:b/>
          <w:sz w:val="24"/>
          <w:szCs w:val="24"/>
        </w:rPr>
      </w:pPr>
      <w:r w:rsidRPr="00FB051C">
        <w:rPr>
          <w:rFonts w:ascii="Times New Roman" w:hAnsi="Times New Roman"/>
          <w:b/>
          <w:sz w:val="24"/>
          <w:szCs w:val="24"/>
        </w:rPr>
        <w:t>Центра содействия трудоустройства выпускников.</w:t>
      </w:r>
    </w:p>
    <w:p w:rsidR="00D124BD" w:rsidRPr="00FB051C" w:rsidRDefault="00D124BD" w:rsidP="007459E2">
      <w:pPr>
        <w:pStyle w:val="Caption"/>
        <w:rPr>
          <w:szCs w:val="24"/>
        </w:rPr>
      </w:pPr>
      <w:r w:rsidRPr="00FB051C">
        <w:rPr>
          <w:szCs w:val="24"/>
        </w:rPr>
        <w:t xml:space="preserve">В октябре, ноябре, декабре месяце 2021 года </w:t>
      </w:r>
      <w:r>
        <w:rPr>
          <w:szCs w:val="24"/>
        </w:rPr>
        <w:t xml:space="preserve">по плану работы ЦСТВ в рамках профессиональных модулей ПМ 07 «Организация обслуживания в барах» и ПМ 06 «Управление текущей деятельностью подчиненного персонала» </w:t>
      </w:r>
      <w:r w:rsidRPr="00FB051C">
        <w:rPr>
          <w:szCs w:val="24"/>
        </w:rPr>
        <w:t>занятия в выпускных группах</w:t>
      </w:r>
      <w:r>
        <w:rPr>
          <w:szCs w:val="24"/>
        </w:rPr>
        <w:t xml:space="preserve"> О-40, О-41,</w:t>
      </w:r>
      <w:r w:rsidRPr="003C60C4">
        <w:rPr>
          <w:szCs w:val="24"/>
        </w:rPr>
        <w:t xml:space="preserve"> </w:t>
      </w:r>
      <w:r w:rsidRPr="006E209B">
        <w:rPr>
          <w:szCs w:val="24"/>
        </w:rPr>
        <w:t>ТВ – 67</w:t>
      </w:r>
      <w:r>
        <w:rPr>
          <w:szCs w:val="24"/>
        </w:rPr>
        <w:t>,</w:t>
      </w:r>
      <w:r w:rsidRPr="003C60C4">
        <w:rPr>
          <w:szCs w:val="24"/>
        </w:rPr>
        <w:t xml:space="preserve"> </w:t>
      </w:r>
      <w:r w:rsidRPr="006E209B">
        <w:rPr>
          <w:szCs w:val="24"/>
        </w:rPr>
        <w:t>Б-111</w:t>
      </w:r>
      <w:r>
        <w:rPr>
          <w:szCs w:val="24"/>
        </w:rPr>
        <w:t>,</w:t>
      </w:r>
      <w:r w:rsidRPr="003C60C4">
        <w:rPr>
          <w:szCs w:val="24"/>
        </w:rPr>
        <w:t xml:space="preserve"> </w:t>
      </w:r>
      <w:r w:rsidRPr="006E209B">
        <w:rPr>
          <w:szCs w:val="24"/>
        </w:rPr>
        <w:t>Т-200</w:t>
      </w:r>
      <w:r>
        <w:rPr>
          <w:szCs w:val="24"/>
        </w:rPr>
        <w:t xml:space="preserve">, </w:t>
      </w:r>
      <w:r w:rsidRPr="00D92658">
        <w:rPr>
          <w:szCs w:val="24"/>
        </w:rPr>
        <w:t>Т-201</w:t>
      </w:r>
      <w:r>
        <w:rPr>
          <w:szCs w:val="24"/>
        </w:rPr>
        <w:t xml:space="preserve">, </w:t>
      </w:r>
      <w:r w:rsidRPr="00D92658">
        <w:rPr>
          <w:szCs w:val="24"/>
        </w:rPr>
        <w:t>ПКД – 2</w:t>
      </w:r>
      <w:r>
        <w:rPr>
          <w:szCs w:val="24"/>
        </w:rPr>
        <w:t xml:space="preserve">, </w:t>
      </w:r>
      <w:r w:rsidRPr="00D92658">
        <w:rPr>
          <w:szCs w:val="24"/>
        </w:rPr>
        <w:t>ПКД – 3</w:t>
      </w:r>
      <w:r>
        <w:rPr>
          <w:szCs w:val="24"/>
        </w:rPr>
        <w:t xml:space="preserve">, </w:t>
      </w:r>
      <w:r w:rsidRPr="00D92658">
        <w:rPr>
          <w:szCs w:val="24"/>
        </w:rPr>
        <w:t>ПКД – 4</w:t>
      </w:r>
      <w:r>
        <w:rPr>
          <w:szCs w:val="24"/>
        </w:rPr>
        <w:t xml:space="preserve">, </w:t>
      </w:r>
      <w:r w:rsidRPr="00D92658">
        <w:rPr>
          <w:szCs w:val="24"/>
        </w:rPr>
        <w:t>ПКД – 5</w:t>
      </w:r>
      <w:r>
        <w:rPr>
          <w:szCs w:val="24"/>
        </w:rPr>
        <w:t xml:space="preserve"> </w:t>
      </w:r>
      <w:r w:rsidRPr="00FB051C">
        <w:rPr>
          <w:szCs w:val="24"/>
        </w:rPr>
        <w:t xml:space="preserve"> </w:t>
      </w:r>
      <w:r>
        <w:rPr>
          <w:szCs w:val="24"/>
        </w:rPr>
        <w:t xml:space="preserve">( в количестве 221 человек) проводились с </w:t>
      </w:r>
      <w:r w:rsidRPr="00FB051C">
        <w:rPr>
          <w:szCs w:val="24"/>
        </w:rPr>
        <w:t xml:space="preserve">представителем отдела по подбору персонала ООО «Перекресток» Бацула Н.В..  </w:t>
      </w:r>
    </w:p>
    <w:p w:rsidR="00D124BD" w:rsidRDefault="00D124BD" w:rsidP="007459E2">
      <w:pPr>
        <w:pStyle w:val="Caption"/>
        <w:rPr>
          <w:szCs w:val="24"/>
        </w:rPr>
      </w:pPr>
      <w:r>
        <w:rPr>
          <w:szCs w:val="24"/>
        </w:rPr>
        <w:t>В ходе мероприятия студенты научились:</w:t>
      </w:r>
    </w:p>
    <w:p w:rsidR="00D124BD" w:rsidRPr="00FB051C" w:rsidRDefault="00D124BD" w:rsidP="007459E2">
      <w:pPr>
        <w:pStyle w:val="Caption"/>
        <w:rPr>
          <w:szCs w:val="24"/>
        </w:rPr>
      </w:pPr>
      <w:r>
        <w:rPr>
          <w:szCs w:val="24"/>
        </w:rPr>
        <w:t xml:space="preserve">- </w:t>
      </w:r>
      <w:r w:rsidRPr="00FB051C">
        <w:rPr>
          <w:szCs w:val="24"/>
        </w:rPr>
        <w:t xml:space="preserve">формированию профессиональных целей и оцениванию собственного уровня развития профессиональных и общих компетенций </w:t>
      </w:r>
    </w:p>
    <w:p w:rsidR="00D124BD" w:rsidRPr="00FB051C" w:rsidRDefault="00D124BD" w:rsidP="007459E2">
      <w:pPr>
        <w:pStyle w:val="Caption"/>
        <w:rPr>
          <w:szCs w:val="24"/>
        </w:rPr>
      </w:pPr>
      <w:r>
        <w:rPr>
          <w:szCs w:val="24"/>
        </w:rPr>
        <w:t xml:space="preserve">- </w:t>
      </w:r>
      <w:r w:rsidRPr="00FB051C">
        <w:rPr>
          <w:szCs w:val="24"/>
        </w:rPr>
        <w:t>составлению и отправке резюме, работе с базой предприятий, вакансиями</w:t>
      </w:r>
    </w:p>
    <w:p w:rsidR="00D124BD" w:rsidRPr="00FB051C" w:rsidRDefault="00D124BD" w:rsidP="007459E2">
      <w:pPr>
        <w:pStyle w:val="Caption"/>
        <w:rPr>
          <w:szCs w:val="24"/>
        </w:rPr>
      </w:pPr>
      <w:r>
        <w:rPr>
          <w:szCs w:val="24"/>
        </w:rPr>
        <w:t>- о</w:t>
      </w:r>
      <w:r w:rsidRPr="00FB051C">
        <w:rPr>
          <w:szCs w:val="24"/>
        </w:rPr>
        <w:t>знаком</w:t>
      </w:r>
      <w:r>
        <w:rPr>
          <w:szCs w:val="24"/>
        </w:rPr>
        <w:t xml:space="preserve">ились </w:t>
      </w:r>
      <w:r w:rsidRPr="00FB051C">
        <w:rPr>
          <w:szCs w:val="24"/>
        </w:rPr>
        <w:t xml:space="preserve"> с требованиями к заполнению</w:t>
      </w:r>
      <w:r>
        <w:rPr>
          <w:szCs w:val="24"/>
        </w:rPr>
        <w:t xml:space="preserve"> портфолио как </w:t>
      </w:r>
      <w:r w:rsidRPr="00FB051C">
        <w:rPr>
          <w:szCs w:val="24"/>
        </w:rPr>
        <w:t>результат</w:t>
      </w:r>
      <w:r>
        <w:rPr>
          <w:szCs w:val="24"/>
        </w:rPr>
        <w:t xml:space="preserve">а </w:t>
      </w:r>
      <w:r w:rsidRPr="00FB051C">
        <w:rPr>
          <w:szCs w:val="24"/>
        </w:rPr>
        <w:t>достижения профессиональных целей (трудоустройство или собственное дело).</w:t>
      </w:r>
    </w:p>
    <w:p w:rsidR="00D124BD" w:rsidRDefault="00D124BD" w:rsidP="007459E2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7459E2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Default="00D124BD" w:rsidP="00845D11">
      <w:pPr>
        <w:rPr>
          <w:rFonts w:ascii="Times New Roman" w:hAnsi="Times New Roman"/>
          <w:sz w:val="24"/>
          <w:szCs w:val="24"/>
          <w:lang w:eastAsia="ru-RU"/>
        </w:rPr>
      </w:pPr>
    </w:p>
    <w:p w:rsidR="00D124BD" w:rsidRPr="00735AC9" w:rsidRDefault="00D124BD"/>
    <w:sectPr w:rsidR="00D124BD" w:rsidRPr="00735AC9" w:rsidSect="008C1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BD" w:rsidRDefault="00D124BD" w:rsidP="00921EF7">
      <w:pPr>
        <w:spacing w:after="0" w:line="240" w:lineRule="auto"/>
      </w:pPr>
      <w:r>
        <w:separator/>
      </w:r>
    </w:p>
  </w:endnote>
  <w:endnote w:type="continuationSeparator" w:id="0">
    <w:p w:rsidR="00D124BD" w:rsidRDefault="00D124BD" w:rsidP="0092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BD" w:rsidRDefault="00D124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BD" w:rsidRDefault="00D124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BD" w:rsidRDefault="00D12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BD" w:rsidRDefault="00D124BD" w:rsidP="00921EF7">
      <w:pPr>
        <w:spacing w:after="0" w:line="240" w:lineRule="auto"/>
      </w:pPr>
      <w:r>
        <w:separator/>
      </w:r>
    </w:p>
  </w:footnote>
  <w:footnote w:type="continuationSeparator" w:id="0">
    <w:p w:rsidR="00D124BD" w:rsidRDefault="00D124BD" w:rsidP="0092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BD" w:rsidRDefault="00D124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BD" w:rsidRDefault="00D124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BD" w:rsidRDefault="00D124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3CC6"/>
    <w:multiLevelType w:val="hybridMultilevel"/>
    <w:tmpl w:val="3DDC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F35"/>
    <w:rsid w:val="00081B25"/>
    <w:rsid w:val="000B65B5"/>
    <w:rsid w:val="000F21A1"/>
    <w:rsid w:val="00100F72"/>
    <w:rsid w:val="002A697A"/>
    <w:rsid w:val="003167BC"/>
    <w:rsid w:val="003C60C4"/>
    <w:rsid w:val="006D771C"/>
    <w:rsid w:val="006E209B"/>
    <w:rsid w:val="00735AC9"/>
    <w:rsid w:val="007459E2"/>
    <w:rsid w:val="00845D11"/>
    <w:rsid w:val="008B656E"/>
    <w:rsid w:val="008C1B87"/>
    <w:rsid w:val="00921EF7"/>
    <w:rsid w:val="009F6CC6"/>
    <w:rsid w:val="00D124BD"/>
    <w:rsid w:val="00D92658"/>
    <w:rsid w:val="00E67D6B"/>
    <w:rsid w:val="00F11F35"/>
    <w:rsid w:val="00FB051C"/>
    <w:rsid w:val="00FE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45D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35AC9"/>
    <w:pPr>
      <w:ind w:left="720"/>
      <w:contextualSpacing/>
    </w:pPr>
  </w:style>
  <w:style w:type="character" w:customStyle="1" w:styleId="ff6">
    <w:name w:val="ff6"/>
    <w:basedOn w:val="DefaultParagraphFont"/>
    <w:uiPriority w:val="99"/>
    <w:rsid w:val="002A697A"/>
    <w:rPr>
      <w:rFonts w:cs="Times New Roman"/>
    </w:rPr>
  </w:style>
  <w:style w:type="character" w:customStyle="1" w:styleId="ff3">
    <w:name w:val="ff3"/>
    <w:basedOn w:val="DefaultParagraphFont"/>
    <w:uiPriority w:val="99"/>
    <w:rsid w:val="002A697A"/>
    <w:rPr>
      <w:rFonts w:cs="Times New Roman"/>
    </w:rPr>
  </w:style>
  <w:style w:type="character" w:customStyle="1" w:styleId="ff2">
    <w:name w:val="ff2"/>
    <w:basedOn w:val="DefaultParagraphFont"/>
    <w:uiPriority w:val="99"/>
    <w:rsid w:val="002A697A"/>
    <w:rPr>
      <w:rFonts w:cs="Times New Roman"/>
    </w:rPr>
  </w:style>
  <w:style w:type="character" w:customStyle="1" w:styleId="ls0">
    <w:name w:val="ls0"/>
    <w:basedOn w:val="DefaultParagraphFont"/>
    <w:uiPriority w:val="99"/>
    <w:rsid w:val="002A697A"/>
    <w:rPr>
      <w:rFonts w:cs="Times New Roman"/>
    </w:rPr>
  </w:style>
  <w:style w:type="character" w:customStyle="1" w:styleId="ff1">
    <w:name w:val="ff1"/>
    <w:basedOn w:val="DefaultParagraphFont"/>
    <w:uiPriority w:val="99"/>
    <w:rsid w:val="002A697A"/>
    <w:rPr>
      <w:rFonts w:cs="Times New Roman"/>
    </w:rPr>
  </w:style>
  <w:style w:type="character" w:customStyle="1" w:styleId="fs1">
    <w:name w:val="fs1"/>
    <w:basedOn w:val="DefaultParagraphFont"/>
    <w:uiPriority w:val="99"/>
    <w:rsid w:val="002A697A"/>
    <w:rPr>
      <w:rFonts w:cs="Times New Roman"/>
    </w:rPr>
  </w:style>
  <w:style w:type="character" w:customStyle="1" w:styleId="ff7">
    <w:name w:val="ff7"/>
    <w:basedOn w:val="DefaultParagraphFont"/>
    <w:uiPriority w:val="99"/>
    <w:rsid w:val="002A697A"/>
    <w:rPr>
      <w:rFonts w:cs="Times New Roman"/>
    </w:rPr>
  </w:style>
  <w:style w:type="character" w:customStyle="1" w:styleId="ff8">
    <w:name w:val="ff8"/>
    <w:basedOn w:val="DefaultParagraphFont"/>
    <w:uiPriority w:val="99"/>
    <w:rsid w:val="002A697A"/>
    <w:rPr>
      <w:rFonts w:cs="Times New Roman"/>
    </w:rPr>
  </w:style>
  <w:style w:type="character" w:customStyle="1" w:styleId="ff4">
    <w:name w:val="ff4"/>
    <w:basedOn w:val="DefaultParagraphFont"/>
    <w:uiPriority w:val="99"/>
    <w:rsid w:val="002A697A"/>
    <w:rPr>
      <w:rFonts w:cs="Times New Roman"/>
    </w:rPr>
  </w:style>
  <w:style w:type="character" w:customStyle="1" w:styleId="ls3">
    <w:name w:val="ls3"/>
    <w:basedOn w:val="DefaultParagraphFont"/>
    <w:uiPriority w:val="99"/>
    <w:rsid w:val="002A697A"/>
    <w:rPr>
      <w:rFonts w:cs="Times New Roman"/>
    </w:rPr>
  </w:style>
  <w:style w:type="character" w:customStyle="1" w:styleId="ff9">
    <w:name w:val="ff9"/>
    <w:basedOn w:val="DefaultParagraphFont"/>
    <w:uiPriority w:val="99"/>
    <w:rsid w:val="002A697A"/>
    <w:rPr>
      <w:rFonts w:cs="Times New Roman"/>
    </w:rPr>
  </w:style>
  <w:style w:type="character" w:customStyle="1" w:styleId="b-share-form-button">
    <w:name w:val="b-share-form-button"/>
    <w:basedOn w:val="DefaultParagraphFont"/>
    <w:uiPriority w:val="99"/>
    <w:rsid w:val="002A697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2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1E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1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37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136</Words>
  <Characters>779</Characters>
  <Application>Microsoft Office Outlook</Application>
  <DocSecurity>0</DocSecurity>
  <Lines>0</Lines>
  <Paragraphs>0</Paragraphs>
  <ScaleCrop>false</ScaleCrop>
  <Company>VCRST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6</cp:revision>
  <dcterms:created xsi:type="dcterms:W3CDTF">2021-12-15T08:35:00Z</dcterms:created>
  <dcterms:modified xsi:type="dcterms:W3CDTF">2021-12-15T12:53:00Z</dcterms:modified>
</cp:coreProperties>
</file>